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6486" w14:textId="77777777" w:rsidR="00FC3F99" w:rsidRDefault="00FC3F99" w:rsidP="00FC3F99"/>
    <w:p w14:paraId="20752C7E" w14:textId="77777777" w:rsidR="00D25C31" w:rsidRDefault="00D25C31" w:rsidP="00FC3F99"/>
    <w:p w14:paraId="4A38A002" w14:textId="77777777" w:rsidR="000471E4" w:rsidRDefault="000471E4" w:rsidP="00222BA0">
      <w:pPr>
        <w:widowControl w:val="0"/>
        <w:autoSpaceDE w:val="0"/>
        <w:autoSpaceDN w:val="0"/>
        <w:adjustRightInd w:val="0"/>
        <w:spacing w:after="0" w:line="240" w:lineRule="auto"/>
        <w:jc w:val="center"/>
        <w:rPr>
          <w:rFonts w:ascii="Arial" w:eastAsia="Times New Roman" w:hAnsi="Arial" w:cs="Arial"/>
          <w:b/>
          <w:bCs/>
          <w:i/>
          <w:iCs/>
          <w:color w:val="191919"/>
          <w:sz w:val="30"/>
          <w:szCs w:val="30"/>
          <w:u w:val="thick"/>
          <w:lang w:val="en-US" w:eastAsia="en-GB"/>
        </w:rPr>
      </w:pPr>
      <w:r w:rsidRPr="00222BA0">
        <w:rPr>
          <w:rFonts w:ascii="Arial" w:eastAsia="Times New Roman" w:hAnsi="Arial" w:cs="Arial"/>
          <w:b/>
          <w:bCs/>
          <w:i/>
          <w:iCs/>
          <w:color w:val="191919"/>
          <w:sz w:val="30"/>
          <w:szCs w:val="30"/>
          <w:u w:val="thick"/>
          <w:lang w:val="en-US" w:eastAsia="en-GB"/>
        </w:rPr>
        <w:t>COVID-19 Update from 12 Old Square</w:t>
      </w:r>
    </w:p>
    <w:p w14:paraId="795F5C71" w14:textId="77777777" w:rsidR="00513597" w:rsidRPr="00222BA0" w:rsidRDefault="00513597" w:rsidP="00222BA0">
      <w:pPr>
        <w:widowControl w:val="0"/>
        <w:autoSpaceDE w:val="0"/>
        <w:autoSpaceDN w:val="0"/>
        <w:adjustRightInd w:val="0"/>
        <w:spacing w:after="0" w:line="240" w:lineRule="auto"/>
        <w:jc w:val="center"/>
        <w:rPr>
          <w:rFonts w:ascii="SegoeUI" w:eastAsia="Times New Roman" w:hAnsi="SegoeUI" w:cs="SegoeUI"/>
          <w:color w:val="191919"/>
          <w:sz w:val="30"/>
          <w:szCs w:val="30"/>
          <w:u w:val="thick"/>
          <w:lang w:val="en-US" w:eastAsia="en-GB"/>
        </w:rPr>
      </w:pPr>
      <w:bookmarkStart w:id="0" w:name="_GoBack"/>
      <w:bookmarkEnd w:id="0"/>
    </w:p>
    <w:p w14:paraId="5A6A5495"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3C3BC9F2"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As we all adapt our working practices to inhibit the spread of the Covid-19 coronavirus, Chambers has temporarily changed the way we operate.</w:t>
      </w:r>
    </w:p>
    <w:p w14:paraId="5CBF1F61"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2B23BD9B"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Our chambers’ staff and the majority of our barristers are now working from home, with access to our secure IT infrastructure. We are configured to operate remotely and are conducting client conferences through video-conferencing and telephone calls.</w:t>
      </w:r>
    </w:p>
    <w:p w14:paraId="152DB655"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15B89840"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xml:space="preserve">Our clerking </w:t>
      </w:r>
      <w:proofErr w:type="gramStart"/>
      <w:r>
        <w:rPr>
          <w:rFonts w:ascii="Arial" w:eastAsia="Times New Roman" w:hAnsi="Arial" w:cs="Arial"/>
          <w:i/>
          <w:iCs/>
          <w:color w:val="191919"/>
          <w:sz w:val="30"/>
          <w:szCs w:val="30"/>
          <w:u w:color="191919"/>
          <w:lang w:val="en-US" w:eastAsia="en-GB"/>
        </w:rPr>
        <w:t>team are</w:t>
      </w:r>
      <w:proofErr w:type="gramEnd"/>
      <w:r>
        <w:rPr>
          <w:rFonts w:ascii="Arial" w:eastAsia="Times New Roman" w:hAnsi="Arial" w:cs="Arial"/>
          <w:i/>
          <w:iCs/>
          <w:color w:val="191919"/>
          <w:sz w:val="30"/>
          <w:szCs w:val="30"/>
          <w:u w:color="191919"/>
          <w:lang w:val="en-US" w:eastAsia="en-GB"/>
        </w:rPr>
        <w:t xml:space="preserve"> available during normal business hours via telephone and email. At this time it is preferable that papers or documents are sent to us electronically. However if you have any difficulties in providing electronic copies please contact the clerks – it is possible that some of our members will collect papers from Chambers or receive them at their residential addresses.</w:t>
      </w:r>
    </w:p>
    <w:p w14:paraId="65B579A8"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7E091AE3"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If you wish to send papers directly to counsel, please ensure the relevant clerk is copied in so that the papers can be logged in the usual way.</w:t>
      </w:r>
    </w:p>
    <w:p w14:paraId="3E597625"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091630B4"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xml:space="preserve">If you have already sent papers and not received an acknowledgment, can you please contact us to ensure that we have received </w:t>
      </w:r>
      <w:proofErr w:type="gramStart"/>
      <w:r>
        <w:rPr>
          <w:rFonts w:ascii="Arial" w:eastAsia="Times New Roman" w:hAnsi="Arial" w:cs="Arial"/>
          <w:i/>
          <w:iCs/>
          <w:color w:val="191919"/>
          <w:sz w:val="30"/>
          <w:szCs w:val="30"/>
          <w:u w:color="191919"/>
          <w:lang w:val="en-US" w:eastAsia="en-GB"/>
        </w:rPr>
        <w:t>them.</w:t>
      </w:r>
      <w:proofErr w:type="gramEnd"/>
    </w:p>
    <w:p w14:paraId="335712E7"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2E7CF386"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We would request any payments to Chambers please be made electronically, as our accounts team is working remotely too. If you need to speak to a member of the fees team, pl</w:t>
      </w:r>
      <w:r w:rsidR="00222BA0">
        <w:rPr>
          <w:rFonts w:ascii="Arial" w:eastAsia="Times New Roman" w:hAnsi="Arial" w:cs="Arial"/>
          <w:i/>
          <w:iCs/>
          <w:color w:val="191919"/>
          <w:sz w:val="30"/>
          <w:szCs w:val="30"/>
          <w:u w:color="191919"/>
          <w:lang w:val="en-US" w:eastAsia="en-GB"/>
        </w:rPr>
        <w:t xml:space="preserve">ease email them on </w:t>
      </w:r>
      <w:hyperlink r:id="rId8" w:history="1">
        <w:r w:rsidR="00814C8F" w:rsidRPr="001356DC">
          <w:rPr>
            <w:rStyle w:val="Hyperlink"/>
            <w:rFonts w:ascii="Arial" w:eastAsia="Times New Roman" w:hAnsi="Arial" w:cs="Arial"/>
            <w:i/>
            <w:iCs/>
            <w:sz w:val="30"/>
            <w:szCs w:val="30"/>
            <w:u w:color="191919"/>
            <w:lang w:val="en-US" w:eastAsia="en-GB"/>
          </w:rPr>
          <w:t>Aleksandra@12oldsquare.com</w:t>
        </w:r>
      </w:hyperlink>
      <w:r w:rsidR="00814C8F">
        <w:rPr>
          <w:rFonts w:ascii="Arial" w:eastAsia="Times New Roman" w:hAnsi="Arial" w:cs="Arial"/>
          <w:i/>
          <w:iCs/>
          <w:color w:val="191919"/>
          <w:sz w:val="30"/>
          <w:szCs w:val="30"/>
          <w:u w:color="191919"/>
          <w:lang w:val="en-US" w:eastAsia="en-GB"/>
        </w:rPr>
        <w:t xml:space="preserve"> </w:t>
      </w:r>
    </w:p>
    <w:p w14:paraId="0A9719B9"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61C290F7"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lastRenderedPageBreak/>
        <w:t>We continue to accept instructions and continue to provide our full support to our clients during this unprecedented and difficult time.</w:t>
      </w:r>
    </w:p>
    <w:p w14:paraId="00404DDE"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3DF7F3F9" w14:textId="77777777" w:rsidR="00814C8F" w:rsidRDefault="000471E4" w:rsidP="000471E4">
      <w:pPr>
        <w:widowControl w:val="0"/>
        <w:autoSpaceDE w:val="0"/>
        <w:autoSpaceDN w:val="0"/>
        <w:adjustRightInd w:val="0"/>
        <w:spacing w:after="0" w:line="240" w:lineRule="auto"/>
        <w:rPr>
          <w:rFonts w:ascii="Arial" w:eastAsia="Times New Roman" w:hAnsi="Arial" w:cs="Arial"/>
          <w:i/>
          <w:iCs/>
          <w:color w:val="191919"/>
          <w:sz w:val="30"/>
          <w:szCs w:val="30"/>
          <w:u w:color="191919"/>
          <w:lang w:val="en-US" w:eastAsia="en-GB"/>
        </w:rPr>
      </w:pPr>
      <w:r>
        <w:rPr>
          <w:rFonts w:ascii="Arial" w:eastAsia="Times New Roman" w:hAnsi="Arial" w:cs="Arial"/>
          <w:i/>
          <w:iCs/>
          <w:color w:val="191919"/>
          <w:sz w:val="30"/>
          <w:szCs w:val="30"/>
          <w:u w:color="191919"/>
          <w:lang w:val="en-US" w:eastAsia="en-GB"/>
        </w:rPr>
        <w:t>If you have any queries, please c</w:t>
      </w:r>
      <w:r w:rsidR="00814C8F">
        <w:rPr>
          <w:rFonts w:ascii="Arial" w:eastAsia="Times New Roman" w:hAnsi="Arial" w:cs="Arial"/>
          <w:i/>
          <w:iCs/>
          <w:color w:val="191919"/>
          <w:sz w:val="30"/>
          <w:szCs w:val="30"/>
          <w:u w:color="191919"/>
          <w:lang w:val="en-US" w:eastAsia="en-GB"/>
        </w:rPr>
        <w:t>ontact the clerks on</w:t>
      </w:r>
      <w:proofErr w:type="gramStart"/>
      <w:r w:rsidR="00814C8F">
        <w:rPr>
          <w:rFonts w:ascii="Arial" w:eastAsia="Times New Roman" w:hAnsi="Arial" w:cs="Arial"/>
          <w:i/>
          <w:iCs/>
          <w:color w:val="191919"/>
          <w:sz w:val="30"/>
          <w:szCs w:val="30"/>
          <w:u w:color="191919"/>
          <w:lang w:val="en-US" w:eastAsia="en-GB"/>
        </w:rPr>
        <w:t>;</w:t>
      </w:r>
      <w:proofErr w:type="gramEnd"/>
    </w:p>
    <w:p w14:paraId="6C576562" w14:textId="77777777" w:rsidR="00814C8F" w:rsidRDefault="00814C8F" w:rsidP="000471E4">
      <w:pPr>
        <w:widowControl w:val="0"/>
        <w:autoSpaceDE w:val="0"/>
        <w:autoSpaceDN w:val="0"/>
        <w:adjustRightInd w:val="0"/>
        <w:spacing w:after="0" w:line="240" w:lineRule="auto"/>
        <w:rPr>
          <w:rFonts w:ascii="Arial" w:eastAsia="Times New Roman" w:hAnsi="Arial" w:cs="Arial"/>
          <w:i/>
          <w:iCs/>
          <w:color w:val="191919"/>
          <w:sz w:val="30"/>
          <w:szCs w:val="30"/>
          <w:u w:color="191919"/>
          <w:lang w:val="en-US" w:eastAsia="en-GB"/>
        </w:rPr>
      </w:pPr>
    </w:p>
    <w:p w14:paraId="6FD9453A" w14:textId="77777777" w:rsidR="00814C8F" w:rsidRDefault="00814C8F" w:rsidP="000471E4">
      <w:pPr>
        <w:widowControl w:val="0"/>
        <w:autoSpaceDE w:val="0"/>
        <w:autoSpaceDN w:val="0"/>
        <w:adjustRightInd w:val="0"/>
        <w:spacing w:after="0" w:line="240" w:lineRule="auto"/>
        <w:rPr>
          <w:rFonts w:ascii="Arial" w:eastAsia="Times New Roman" w:hAnsi="Arial" w:cs="Arial"/>
          <w:i/>
          <w:iCs/>
          <w:color w:val="191919"/>
          <w:sz w:val="30"/>
          <w:szCs w:val="30"/>
          <w:u w:color="191919"/>
          <w:lang w:val="en-US" w:eastAsia="en-GB"/>
        </w:rPr>
      </w:pPr>
      <w:hyperlink r:id="rId9" w:history="1">
        <w:r w:rsidRPr="001356DC">
          <w:rPr>
            <w:rStyle w:val="Hyperlink"/>
            <w:rFonts w:ascii="Arial" w:eastAsia="Times New Roman" w:hAnsi="Arial" w:cs="Arial"/>
            <w:i/>
            <w:iCs/>
            <w:sz w:val="30"/>
            <w:szCs w:val="30"/>
            <w:u w:color="191919"/>
            <w:lang w:val="en-US" w:eastAsia="en-GB"/>
          </w:rPr>
          <w:t>clerks@12oldsqaure.com</w:t>
        </w:r>
      </w:hyperlink>
      <w:r>
        <w:rPr>
          <w:rFonts w:ascii="Arial" w:eastAsia="Times New Roman" w:hAnsi="Arial" w:cs="Arial"/>
          <w:i/>
          <w:iCs/>
          <w:color w:val="191919"/>
          <w:sz w:val="30"/>
          <w:szCs w:val="30"/>
          <w:u w:color="191919"/>
          <w:lang w:val="en-US" w:eastAsia="en-GB"/>
        </w:rPr>
        <w:t xml:space="preserve"> or call 020 7404 0875    </w:t>
      </w:r>
    </w:p>
    <w:p w14:paraId="7D41C02C" w14:textId="77777777" w:rsidR="00814C8F" w:rsidRDefault="00814C8F" w:rsidP="000471E4">
      <w:pPr>
        <w:widowControl w:val="0"/>
        <w:autoSpaceDE w:val="0"/>
        <w:autoSpaceDN w:val="0"/>
        <w:adjustRightInd w:val="0"/>
        <w:spacing w:after="0" w:line="240" w:lineRule="auto"/>
        <w:rPr>
          <w:rFonts w:ascii="Arial" w:eastAsia="Times New Roman" w:hAnsi="Arial" w:cs="Arial"/>
          <w:i/>
          <w:iCs/>
          <w:color w:val="191919"/>
          <w:sz w:val="30"/>
          <w:szCs w:val="30"/>
          <w:u w:color="191919"/>
          <w:lang w:val="en-US" w:eastAsia="en-GB"/>
        </w:rPr>
      </w:pPr>
    </w:p>
    <w:p w14:paraId="5E764CCC" w14:textId="77777777" w:rsidR="000471E4" w:rsidRPr="00814C8F" w:rsidRDefault="00814C8F" w:rsidP="000471E4">
      <w:pPr>
        <w:widowControl w:val="0"/>
        <w:autoSpaceDE w:val="0"/>
        <w:autoSpaceDN w:val="0"/>
        <w:adjustRightInd w:val="0"/>
        <w:spacing w:after="0" w:line="240" w:lineRule="auto"/>
        <w:rPr>
          <w:rFonts w:ascii="Arial" w:eastAsia="Times New Roman" w:hAnsi="Arial" w:cs="Arial"/>
          <w:i/>
          <w:iCs/>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7B6D0ED7"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 </w:t>
      </w:r>
    </w:p>
    <w:p w14:paraId="21DF3B0E"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Lloyd Parker</w:t>
      </w:r>
    </w:p>
    <w:p w14:paraId="0BE93FC3" w14:textId="77777777" w:rsidR="000471E4" w:rsidRDefault="000471E4" w:rsidP="000471E4">
      <w:pPr>
        <w:widowControl w:val="0"/>
        <w:autoSpaceDE w:val="0"/>
        <w:autoSpaceDN w:val="0"/>
        <w:adjustRightInd w:val="0"/>
        <w:spacing w:after="0" w:line="240" w:lineRule="auto"/>
        <w:rPr>
          <w:rFonts w:ascii="SegoeUI" w:eastAsia="Times New Roman" w:hAnsi="SegoeUI" w:cs="SegoeUI"/>
          <w:color w:val="191919"/>
          <w:sz w:val="30"/>
          <w:szCs w:val="30"/>
          <w:u w:color="191919"/>
          <w:lang w:val="en-US" w:eastAsia="en-GB"/>
        </w:rPr>
      </w:pPr>
      <w:r>
        <w:rPr>
          <w:rFonts w:ascii="Arial" w:eastAsia="Times New Roman" w:hAnsi="Arial" w:cs="Arial"/>
          <w:i/>
          <w:iCs/>
          <w:color w:val="191919"/>
          <w:sz w:val="30"/>
          <w:szCs w:val="30"/>
          <w:u w:color="191919"/>
          <w:lang w:val="en-US" w:eastAsia="en-GB"/>
        </w:rPr>
        <w:t>Senior Clerk</w:t>
      </w:r>
    </w:p>
    <w:p w14:paraId="0E3FCDBF" w14:textId="77777777" w:rsidR="005E4091" w:rsidRDefault="000471E4" w:rsidP="000471E4">
      <w:pPr>
        <w:rPr>
          <w:rFonts w:ascii="Arial" w:eastAsia="Times New Roman" w:hAnsi="Arial" w:cs="Arial"/>
          <w:color w:val="191919"/>
          <w:sz w:val="30"/>
          <w:szCs w:val="30"/>
          <w:u w:color="191919"/>
          <w:lang w:val="en-US" w:eastAsia="en-GB"/>
        </w:rPr>
      </w:pPr>
      <w:r>
        <w:rPr>
          <w:rFonts w:ascii="Arial" w:eastAsia="Times New Roman" w:hAnsi="Arial" w:cs="Arial"/>
          <w:color w:val="191919"/>
          <w:sz w:val="30"/>
          <w:szCs w:val="30"/>
          <w:u w:color="191919"/>
          <w:lang w:val="en-US" w:eastAsia="en-GB"/>
        </w:rPr>
        <w:t> </w:t>
      </w:r>
    </w:p>
    <w:p w14:paraId="40C4CAD0" w14:textId="77777777" w:rsidR="00814C8F" w:rsidRDefault="00814C8F" w:rsidP="000471E4">
      <w:pPr>
        <w:rPr>
          <w:rFonts w:ascii="Arial" w:eastAsia="Times New Roman" w:hAnsi="Arial" w:cs="Arial"/>
          <w:color w:val="191919"/>
          <w:sz w:val="30"/>
          <w:szCs w:val="30"/>
          <w:u w:color="191919"/>
          <w:lang w:val="en-US" w:eastAsia="en-GB"/>
        </w:rPr>
      </w:pPr>
      <w:hyperlink r:id="rId10" w:history="1">
        <w:r w:rsidRPr="001356DC">
          <w:rPr>
            <w:rStyle w:val="Hyperlink"/>
            <w:rFonts w:ascii="Arial" w:eastAsia="Times New Roman" w:hAnsi="Arial" w:cs="Arial"/>
            <w:sz w:val="30"/>
            <w:szCs w:val="30"/>
            <w:u w:color="191919"/>
            <w:lang w:val="en-US" w:eastAsia="en-GB"/>
          </w:rPr>
          <w:t>Lloyd@12oldsquare.com</w:t>
        </w:r>
      </w:hyperlink>
    </w:p>
    <w:p w14:paraId="58A570C4" w14:textId="77777777" w:rsidR="00814C8F" w:rsidRDefault="00814C8F" w:rsidP="000471E4">
      <w:pPr>
        <w:rPr>
          <w:rFonts w:ascii="Arial" w:eastAsia="Times New Roman" w:hAnsi="Arial" w:cs="Arial"/>
          <w:color w:val="191919"/>
          <w:sz w:val="30"/>
          <w:szCs w:val="30"/>
          <w:u w:color="191919"/>
          <w:lang w:val="en-US" w:eastAsia="en-GB"/>
        </w:rPr>
      </w:pPr>
    </w:p>
    <w:p w14:paraId="5DE3FBEC" w14:textId="77777777" w:rsidR="00814C8F" w:rsidRDefault="00814C8F" w:rsidP="000471E4">
      <w:pPr>
        <w:rPr>
          <w:rFonts w:ascii="Arial" w:eastAsia="Times New Roman" w:hAnsi="Arial" w:cs="Arial"/>
          <w:color w:val="191919"/>
          <w:sz w:val="30"/>
          <w:szCs w:val="30"/>
          <w:u w:color="191919"/>
          <w:lang w:val="en-US" w:eastAsia="en-GB"/>
        </w:rPr>
      </w:pPr>
      <w:r>
        <w:rPr>
          <w:rFonts w:ascii="Arial" w:eastAsia="Times New Roman" w:hAnsi="Arial" w:cs="Arial"/>
          <w:color w:val="191919"/>
          <w:sz w:val="30"/>
          <w:szCs w:val="30"/>
          <w:u w:color="191919"/>
          <w:lang w:val="en-US" w:eastAsia="en-GB"/>
        </w:rPr>
        <w:t>Out of hours contact numbers</w:t>
      </w:r>
      <w:proofErr w:type="gramStart"/>
      <w:r>
        <w:rPr>
          <w:rFonts w:ascii="Arial" w:eastAsia="Times New Roman" w:hAnsi="Arial" w:cs="Arial"/>
          <w:color w:val="191919"/>
          <w:sz w:val="30"/>
          <w:szCs w:val="30"/>
          <w:u w:color="191919"/>
          <w:lang w:val="en-US" w:eastAsia="en-GB"/>
        </w:rPr>
        <w:t>;</w:t>
      </w:r>
      <w:proofErr w:type="gramEnd"/>
    </w:p>
    <w:p w14:paraId="0E447C15" w14:textId="77777777" w:rsidR="00814C8F" w:rsidRDefault="00814C8F" w:rsidP="000471E4">
      <w:pPr>
        <w:rPr>
          <w:rFonts w:ascii="Arial" w:eastAsia="Times New Roman" w:hAnsi="Arial" w:cs="Arial"/>
          <w:color w:val="191919"/>
          <w:sz w:val="30"/>
          <w:szCs w:val="30"/>
          <w:u w:color="191919"/>
          <w:lang w:val="en-US" w:eastAsia="en-GB"/>
        </w:rPr>
      </w:pPr>
      <w:r>
        <w:rPr>
          <w:rFonts w:ascii="Arial" w:eastAsia="Times New Roman" w:hAnsi="Arial" w:cs="Arial"/>
          <w:color w:val="191919"/>
          <w:sz w:val="30"/>
          <w:szCs w:val="30"/>
          <w:u w:color="191919"/>
          <w:lang w:val="en-US" w:eastAsia="en-GB"/>
        </w:rPr>
        <w:t>Lloyd: 07703 483 790</w:t>
      </w:r>
    </w:p>
    <w:p w14:paraId="7458E1F4" w14:textId="77777777" w:rsidR="00814C8F" w:rsidRDefault="00814C8F" w:rsidP="000471E4">
      <w:proofErr w:type="spellStart"/>
      <w:r>
        <w:rPr>
          <w:rFonts w:ascii="Arial" w:eastAsia="Times New Roman" w:hAnsi="Arial" w:cs="Arial"/>
          <w:color w:val="191919"/>
          <w:sz w:val="30"/>
          <w:szCs w:val="30"/>
          <w:u w:color="191919"/>
          <w:lang w:val="en-US" w:eastAsia="en-GB"/>
        </w:rPr>
        <w:t>Ishaq</w:t>
      </w:r>
      <w:proofErr w:type="spellEnd"/>
      <w:r>
        <w:rPr>
          <w:rFonts w:ascii="Arial" w:eastAsia="Times New Roman" w:hAnsi="Arial" w:cs="Arial"/>
          <w:color w:val="191919"/>
          <w:sz w:val="30"/>
          <w:szCs w:val="30"/>
          <w:u w:color="191919"/>
          <w:lang w:val="en-US" w:eastAsia="en-GB"/>
        </w:rPr>
        <w:t xml:space="preserve">: </w:t>
      </w:r>
      <w:r w:rsidR="00513597">
        <w:rPr>
          <w:rFonts w:ascii="Arial" w:eastAsia="Times New Roman" w:hAnsi="Arial" w:cs="Arial"/>
          <w:color w:val="191919"/>
          <w:sz w:val="30"/>
          <w:szCs w:val="30"/>
          <w:u w:color="191919"/>
          <w:lang w:val="en-US" w:eastAsia="en-GB"/>
        </w:rPr>
        <w:t>07435 972 744</w:t>
      </w:r>
    </w:p>
    <w:sectPr w:rsidR="00814C8F" w:rsidSect="00A654E3">
      <w:headerReference w:type="default" r:id="rId11"/>
      <w:headerReference w:type="first" r:id="rId12"/>
      <w:pgSz w:w="11906" w:h="16838" w:code="9"/>
      <w:pgMar w:top="1440" w:right="1247" w:bottom="1440"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AE8EF" w14:textId="77777777" w:rsidR="00814C8F" w:rsidRDefault="00814C8F">
      <w:r>
        <w:separator/>
      </w:r>
    </w:p>
  </w:endnote>
  <w:endnote w:type="continuationSeparator" w:id="0">
    <w:p w14:paraId="63DBEED9" w14:textId="77777777" w:rsidR="00814C8F" w:rsidRDefault="0081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UI">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53EA" w14:textId="77777777" w:rsidR="00814C8F" w:rsidRDefault="00814C8F">
      <w:r>
        <w:separator/>
      </w:r>
    </w:p>
  </w:footnote>
  <w:footnote w:type="continuationSeparator" w:id="0">
    <w:p w14:paraId="1DA2A49D" w14:textId="77777777" w:rsidR="00814C8F" w:rsidRDefault="00814C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7AEE5" w14:textId="77777777" w:rsidR="00814C8F" w:rsidRDefault="00814C8F" w:rsidP="004E2036">
    <w:pPr>
      <w:pStyle w:val="Header"/>
      <w:tabs>
        <w:tab w:val="clear" w:pos="4153"/>
        <w:tab w:val="clear" w:pos="8306"/>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69EE" w14:textId="77777777" w:rsidR="00814C8F" w:rsidRDefault="00814C8F" w:rsidP="000905EA">
    <w:pPr>
      <w:pStyle w:val="Header"/>
      <w:jc w:val="right"/>
    </w:pPr>
    <w:r>
      <w:rPr>
        <w:noProof/>
        <w:lang w:val="en-US"/>
      </w:rPr>
      <mc:AlternateContent>
        <mc:Choice Requires="wps">
          <w:drawing>
            <wp:anchor distT="0" distB="0" distL="114300" distR="114300" simplePos="0" relativeHeight="251657728" behindDoc="0" locked="0" layoutInCell="1" allowOverlap="1" wp14:anchorId="4564431A" wp14:editId="326F1EAD">
              <wp:simplePos x="0" y="0"/>
              <wp:positionH relativeFrom="column">
                <wp:posOffset>2971800</wp:posOffset>
              </wp:positionH>
              <wp:positionV relativeFrom="paragraph">
                <wp:posOffset>6985</wp:posOffset>
              </wp:positionV>
              <wp:extent cx="2286000" cy="1752600"/>
              <wp:effectExtent l="127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C9CF" w14:textId="77777777" w:rsidR="00814C8F" w:rsidRPr="007627B8" w:rsidRDefault="00814C8F">
                          <w:pPr>
                            <w:rPr>
                              <w:b/>
                              <w:sz w:val="30"/>
                              <w:szCs w:val="30"/>
                            </w:rPr>
                          </w:pPr>
                          <w:r w:rsidRPr="007627B8">
                            <w:rPr>
                              <w:b/>
                              <w:sz w:val="30"/>
                              <w:szCs w:val="30"/>
                            </w:rPr>
                            <w:t>12 Old Square Chambers</w:t>
                          </w:r>
                        </w:p>
                        <w:p w14:paraId="2AFDF87F" w14:textId="77777777" w:rsidR="00814C8F" w:rsidRPr="007627B8" w:rsidRDefault="00814C8F">
                          <w:pPr>
                            <w:rPr>
                              <w:sz w:val="10"/>
                              <w:szCs w:val="10"/>
                            </w:rPr>
                          </w:pPr>
                        </w:p>
                        <w:p w14:paraId="6C32E1FF" w14:textId="77777777" w:rsidR="00814C8F" w:rsidRPr="00AB1FA4" w:rsidRDefault="00814C8F">
                          <w:pPr>
                            <w:rPr>
                              <w:sz w:val="20"/>
                              <w:szCs w:val="20"/>
                            </w:rPr>
                          </w:pPr>
                          <w:r w:rsidRPr="00AB1FA4">
                            <w:rPr>
                              <w:sz w:val="20"/>
                              <w:szCs w:val="20"/>
                            </w:rPr>
                            <w:t>12 Old Square</w:t>
                          </w:r>
                        </w:p>
                        <w:p w14:paraId="7714E6E0" w14:textId="77777777" w:rsidR="00814C8F" w:rsidRPr="00AB1FA4" w:rsidRDefault="00814C8F">
                          <w:pPr>
                            <w:rPr>
                              <w:sz w:val="20"/>
                              <w:szCs w:val="20"/>
                            </w:rPr>
                          </w:pPr>
                          <w:r w:rsidRPr="00AB1FA4">
                            <w:rPr>
                              <w:sz w:val="20"/>
                              <w:szCs w:val="20"/>
                            </w:rPr>
                            <w:t>Lincoln’s Inn</w:t>
                          </w:r>
                        </w:p>
                        <w:p w14:paraId="77EA074C" w14:textId="77777777" w:rsidR="00814C8F" w:rsidRPr="00AB1FA4" w:rsidRDefault="00814C8F">
                          <w:pPr>
                            <w:rPr>
                              <w:sz w:val="20"/>
                              <w:szCs w:val="20"/>
                            </w:rPr>
                          </w:pPr>
                          <w:r w:rsidRPr="00AB1FA4">
                            <w:rPr>
                              <w:sz w:val="20"/>
                              <w:szCs w:val="20"/>
                            </w:rPr>
                            <w:t>London WC2A 3TX</w:t>
                          </w:r>
                        </w:p>
                        <w:p w14:paraId="6826EC69" w14:textId="77777777" w:rsidR="00814C8F" w:rsidRPr="003D7D86" w:rsidRDefault="00814C8F">
                          <w:pPr>
                            <w:rPr>
                              <w:sz w:val="10"/>
                              <w:szCs w:val="10"/>
                            </w:rPr>
                          </w:pPr>
                        </w:p>
                        <w:p w14:paraId="38487773" w14:textId="77777777" w:rsidR="00814C8F" w:rsidRPr="00AB1FA4" w:rsidRDefault="00814C8F">
                          <w:pPr>
                            <w:rPr>
                              <w:sz w:val="20"/>
                              <w:szCs w:val="20"/>
                            </w:rPr>
                          </w:pPr>
                          <w:r>
                            <w:rPr>
                              <w:sz w:val="20"/>
                              <w:szCs w:val="20"/>
                            </w:rPr>
                            <w:t>Tel No: 020 7404 0875</w:t>
                          </w:r>
                        </w:p>
                        <w:p w14:paraId="4F1B418E" w14:textId="77777777" w:rsidR="00814C8F" w:rsidRPr="00AB1FA4" w:rsidRDefault="00814C8F">
                          <w:pPr>
                            <w:rPr>
                              <w:sz w:val="20"/>
                              <w:szCs w:val="20"/>
                            </w:rPr>
                          </w:pPr>
                          <w:r w:rsidRPr="00AB1FA4">
                            <w:rPr>
                              <w:sz w:val="20"/>
                              <w:szCs w:val="20"/>
                            </w:rPr>
                            <w:t>Fax: 020 7404 8377</w:t>
                          </w:r>
                        </w:p>
                        <w:p w14:paraId="63AEC910" w14:textId="77777777" w:rsidR="00814C8F" w:rsidRPr="00AB1FA4" w:rsidRDefault="00814C8F" w:rsidP="000A4E1F">
                          <w:pPr>
                            <w:rPr>
                              <w:sz w:val="20"/>
                              <w:szCs w:val="20"/>
                            </w:rPr>
                          </w:pPr>
                          <w:r>
                            <w:rPr>
                              <w:sz w:val="20"/>
                              <w:szCs w:val="20"/>
                            </w:rPr>
                            <w:t>DX: 130 LDE</w:t>
                          </w:r>
                        </w:p>
                        <w:p w14:paraId="43645AE8" w14:textId="77777777" w:rsidR="00814C8F" w:rsidRPr="003D7D86" w:rsidRDefault="00814C8F">
                          <w:pPr>
                            <w:rPr>
                              <w:sz w:val="10"/>
                              <w:szCs w:val="10"/>
                            </w:rPr>
                          </w:pPr>
                        </w:p>
                        <w:p w14:paraId="7C0045ED" w14:textId="77777777" w:rsidR="00814C8F" w:rsidRPr="00AB1FA4" w:rsidRDefault="00814C8F">
                          <w:pPr>
                            <w:rPr>
                              <w:sz w:val="20"/>
                              <w:szCs w:val="20"/>
                            </w:rPr>
                          </w:pPr>
                          <w:r w:rsidRPr="00AB1FA4">
                            <w:rPr>
                              <w:sz w:val="20"/>
                              <w:szCs w:val="20"/>
                            </w:rPr>
                            <w:t>E-mail: clerks@12oldsquare.com</w:t>
                          </w:r>
                        </w:p>
                        <w:p w14:paraId="31879886" w14:textId="77777777" w:rsidR="00814C8F" w:rsidRPr="00AB1FA4" w:rsidRDefault="00814C8F">
                          <w:pPr>
                            <w:rPr>
                              <w:sz w:val="20"/>
                              <w:szCs w:val="20"/>
                            </w:rPr>
                          </w:pPr>
                          <w:r w:rsidRPr="00AB1FA4">
                            <w:rPr>
                              <w:sz w:val="20"/>
                              <w:szCs w:val="20"/>
                            </w:rPr>
                            <w:t>Website: www.12oldsquare.com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234pt;margin-top:.55pt;width:180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wctQIAALo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" filled="f" stroked="f">
              <v:textbox>
                <w:txbxContent>
                  <w:p w:rsidR="005319A3" w:rsidRPr="007627B8" w:rsidRDefault="000905EA">
                    <w:pPr>
                      <w:rPr>
                        <w:b/>
                        <w:sz w:val="30"/>
                        <w:szCs w:val="30"/>
                      </w:rPr>
                    </w:pPr>
                    <w:smartTag w:uri="urn:schemas-microsoft-com:office:smarttags" w:element="Street">
                      <w:smartTag w:uri="urn:schemas-microsoft-com:office:smarttags" w:element="address">
                        <w:r w:rsidRPr="007627B8">
                          <w:rPr>
                            <w:b/>
                            <w:sz w:val="30"/>
                            <w:szCs w:val="30"/>
                          </w:rPr>
                          <w:t>12 Old Square</w:t>
                        </w:r>
                      </w:smartTag>
                    </w:smartTag>
                    <w:r w:rsidR="00AB1FA4" w:rsidRPr="007627B8">
                      <w:rPr>
                        <w:b/>
                        <w:sz w:val="30"/>
                        <w:szCs w:val="30"/>
                      </w:rPr>
                      <w:t xml:space="preserve"> Chambers</w:t>
                    </w:r>
                  </w:p>
                  <w:p w:rsidR="00AB1FA4" w:rsidRPr="007627B8" w:rsidRDefault="00AB1FA4">
                    <w:pPr>
                      <w:rPr>
                        <w:sz w:val="10"/>
                        <w:szCs w:val="10"/>
                      </w:rPr>
                    </w:pPr>
                  </w:p>
                  <w:p w:rsidR="000905EA" w:rsidRPr="00AB1FA4" w:rsidRDefault="000905EA">
                    <w:pPr>
                      <w:rPr>
                        <w:sz w:val="20"/>
                        <w:szCs w:val="20"/>
                      </w:rPr>
                    </w:pPr>
                    <w:smartTag w:uri="urn:schemas-microsoft-com:office:smarttags" w:element="Street">
                      <w:smartTag w:uri="urn:schemas-microsoft-com:office:smarttags" w:element="address">
                        <w:r w:rsidRPr="00AB1FA4">
                          <w:rPr>
                            <w:sz w:val="20"/>
                            <w:szCs w:val="20"/>
                          </w:rPr>
                          <w:t>12 Old Square</w:t>
                        </w:r>
                      </w:smartTag>
                    </w:smartTag>
                  </w:p>
                  <w:p w:rsidR="000905EA" w:rsidRPr="00AB1FA4" w:rsidRDefault="00F46568">
                    <w:pPr>
                      <w:rPr>
                        <w:sz w:val="20"/>
                        <w:szCs w:val="20"/>
                      </w:rPr>
                    </w:pPr>
                    <w:smartTag w:uri="urn:schemas-microsoft-com:office:smarttags" w:element="City">
                      <w:r w:rsidRPr="00AB1FA4">
                        <w:rPr>
                          <w:sz w:val="20"/>
                          <w:szCs w:val="20"/>
                        </w:rPr>
                        <w:t>Lincoln</w:t>
                      </w:r>
                    </w:smartTag>
                    <w:r w:rsidRPr="00AB1FA4">
                      <w:rPr>
                        <w:sz w:val="20"/>
                        <w:szCs w:val="20"/>
                      </w:rPr>
                      <w:t xml:space="preserve">’s </w:t>
                    </w:r>
                    <w:smartTag w:uri="urn:schemas-microsoft-com:office:smarttags" w:element="place">
                      <w:r w:rsidRPr="00AB1FA4">
                        <w:rPr>
                          <w:sz w:val="20"/>
                          <w:szCs w:val="20"/>
                        </w:rPr>
                        <w:t>Inn</w:t>
                      </w:r>
                    </w:smartTag>
                  </w:p>
                  <w:p w:rsidR="000905EA" w:rsidRPr="00AB1FA4" w:rsidRDefault="000905EA">
                    <w:pPr>
                      <w:rPr>
                        <w:sz w:val="20"/>
                        <w:szCs w:val="20"/>
                      </w:rPr>
                    </w:pPr>
                    <w:smartTag w:uri="urn:schemas-microsoft-com:office:smarttags" w:element="City">
                      <w:smartTag w:uri="urn:schemas-microsoft-com:office:smarttags" w:element="place">
                        <w:r w:rsidRPr="00AB1FA4">
                          <w:rPr>
                            <w:sz w:val="20"/>
                            <w:szCs w:val="20"/>
                          </w:rPr>
                          <w:t>London</w:t>
                        </w:r>
                      </w:smartTag>
                    </w:smartTag>
                    <w:r w:rsidRPr="00AB1FA4">
                      <w:rPr>
                        <w:sz w:val="20"/>
                        <w:szCs w:val="20"/>
                      </w:rPr>
                      <w:t xml:space="preserve"> WC2A 3TX</w:t>
                    </w:r>
                  </w:p>
                  <w:p w:rsidR="00D9500D" w:rsidRPr="003D7D86" w:rsidRDefault="00D9500D">
                    <w:pPr>
                      <w:rPr>
                        <w:sz w:val="10"/>
                        <w:szCs w:val="10"/>
                      </w:rPr>
                    </w:pPr>
                  </w:p>
                  <w:p w:rsidR="000905EA" w:rsidRPr="00AB1FA4" w:rsidRDefault="00F56D0E">
                    <w:pPr>
                      <w:rPr>
                        <w:sz w:val="20"/>
                        <w:szCs w:val="20"/>
                      </w:rPr>
                    </w:pPr>
                    <w:r>
                      <w:rPr>
                        <w:sz w:val="20"/>
                        <w:szCs w:val="20"/>
                      </w:rPr>
                      <w:t>Tel No: 020 7404 0875</w:t>
                    </w:r>
                  </w:p>
                  <w:p w:rsidR="00D9500D" w:rsidRPr="00AB1FA4" w:rsidRDefault="00D9500D">
                    <w:pPr>
                      <w:rPr>
                        <w:sz w:val="20"/>
                        <w:szCs w:val="20"/>
                      </w:rPr>
                    </w:pPr>
                    <w:r w:rsidRPr="00AB1FA4">
                      <w:rPr>
                        <w:sz w:val="20"/>
                        <w:szCs w:val="20"/>
                      </w:rPr>
                      <w:t>Fax: 020 7404 8377</w:t>
                    </w:r>
                  </w:p>
                  <w:p w:rsidR="000A4E1F" w:rsidRPr="00AB1FA4" w:rsidRDefault="00C05184" w:rsidP="000A4E1F">
                    <w:pPr>
                      <w:rPr>
                        <w:sz w:val="20"/>
                        <w:szCs w:val="20"/>
                      </w:rPr>
                    </w:pPr>
                    <w:r>
                      <w:rPr>
                        <w:sz w:val="20"/>
                        <w:szCs w:val="20"/>
                      </w:rPr>
                      <w:t>DX: 130 LDE</w:t>
                    </w:r>
                  </w:p>
                  <w:p w:rsidR="00D9500D" w:rsidRPr="003D7D86" w:rsidRDefault="00D9500D">
                    <w:pPr>
                      <w:rPr>
                        <w:sz w:val="10"/>
                        <w:szCs w:val="10"/>
                      </w:rPr>
                    </w:pPr>
                  </w:p>
                  <w:p w:rsidR="00D9500D" w:rsidRPr="00AB1FA4" w:rsidRDefault="00D9500D">
                    <w:pPr>
                      <w:rPr>
                        <w:sz w:val="20"/>
                        <w:szCs w:val="20"/>
                      </w:rPr>
                    </w:pPr>
                    <w:r w:rsidRPr="00AB1FA4">
                      <w:rPr>
                        <w:sz w:val="20"/>
                        <w:szCs w:val="20"/>
                      </w:rPr>
                      <w:t>E-mail: clerks@12oldsquare.com</w:t>
                    </w:r>
                  </w:p>
                  <w:p w:rsidR="00D9500D" w:rsidRPr="00AB1FA4" w:rsidRDefault="00D9500D">
                    <w:pPr>
                      <w:rPr>
                        <w:sz w:val="20"/>
                        <w:szCs w:val="20"/>
                      </w:rPr>
                    </w:pPr>
                    <w:r w:rsidRPr="00AB1FA4">
                      <w:rPr>
                        <w:sz w:val="20"/>
                        <w:szCs w:val="20"/>
                      </w:rPr>
                      <w:t>Website: www.12oldsquare.com</w:t>
                    </w:r>
                  </w:p>
                </w:txbxContent>
              </v:textbox>
              <w10:wrap type="square"/>
            </v:shape>
          </w:pict>
        </mc:Fallback>
      </mc:AlternateContent>
    </w:r>
    <w:r>
      <w:rPr>
        <w:noProof/>
        <w:lang w:val="en-US"/>
      </w:rPr>
      <w:drawing>
        <wp:inline distT="0" distB="0" distL="0" distR="0" wp14:anchorId="6BF8B1B4" wp14:editId="3EC644F2">
          <wp:extent cx="822960" cy="1737360"/>
          <wp:effectExtent l="0" t="0" r="0" b="0"/>
          <wp:docPr id="1" name="Picture 1" descr="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7373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4EC2"/>
    <w:multiLevelType w:val="hybridMultilevel"/>
    <w:tmpl w:val="FCC6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0E"/>
    <w:rsid w:val="0003144A"/>
    <w:rsid w:val="000471E4"/>
    <w:rsid w:val="00053E3A"/>
    <w:rsid w:val="00074085"/>
    <w:rsid w:val="000905EA"/>
    <w:rsid w:val="000A4E1F"/>
    <w:rsid w:val="000B3467"/>
    <w:rsid w:val="000C0048"/>
    <w:rsid w:val="000D36CB"/>
    <w:rsid w:val="000D6EC3"/>
    <w:rsid w:val="00103183"/>
    <w:rsid w:val="00124750"/>
    <w:rsid w:val="001345AE"/>
    <w:rsid w:val="00137FC2"/>
    <w:rsid w:val="00157F10"/>
    <w:rsid w:val="00172A43"/>
    <w:rsid w:val="00192655"/>
    <w:rsid w:val="001C1623"/>
    <w:rsid w:val="001D2433"/>
    <w:rsid w:val="00214DFC"/>
    <w:rsid w:val="00222BA0"/>
    <w:rsid w:val="002338E2"/>
    <w:rsid w:val="002506B2"/>
    <w:rsid w:val="002540B0"/>
    <w:rsid w:val="002A54D6"/>
    <w:rsid w:val="002E73AA"/>
    <w:rsid w:val="0030218A"/>
    <w:rsid w:val="00326137"/>
    <w:rsid w:val="00377B14"/>
    <w:rsid w:val="003819BF"/>
    <w:rsid w:val="003A1B23"/>
    <w:rsid w:val="003C78DA"/>
    <w:rsid w:val="003D7D86"/>
    <w:rsid w:val="003E0094"/>
    <w:rsid w:val="003E0E02"/>
    <w:rsid w:val="00406F5E"/>
    <w:rsid w:val="00416724"/>
    <w:rsid w:val="00420D77"/>
    <w:rsid w:val="00442F57"/>
    <w:rsid w:val="00472758"/>
    <w:rsid w:val="004745EF"/>
    <w:rsid w:val="0048198A"/>
    <w:rsid w:val="00486B91"/>
    <w:rsid w:val="004B095A"/>
    <w:rsid w:val="004B4353"/>
    <w:rsid w:val="004C1EB5"/>
    <w:rsid w:val="004C2B8F"/>
    <w:rsid w:val="004E2036"/>
    <w:rsid w:val="004F032A"/>
    <w:rsid w:val="00513597"/>
    <w:rsid w:val="00526C7D"/>
    <w:rsid w:val="005319A3"/>
    <w:rsid w:val="00546E46"/>
    <w:rsid w:val="00574335"/>
    <w:rsid w:val="005A6D03"/>
    <w:rsid w:val="005D25CE"/>
    <w:rsid w:val="005E4091"/>
    <w:rsid w:val="00600968"/>
    <w:rsid w:val="00614E26"/>
    <w:rsid w:val="00627590"/>
    <w:rsid w:val="00642ABA"/>
    <w:rsid w:val="00662B83"/>
    <w:rsid w:val="006632D7"/>
    <w:rsid w:val="00670623"/>
    <w:rsid w:val="00677381"/>
    <w:rsid w:val="006964CF"/>
    <w:rsid w:val="006F54E6"/>
    <w:rsid w:val="00741E3A"/>
    <w:rsid w:val="007431DB"/>
    <w:rsid w:val="007627B8"/>
    <w:rsid w:val="007805EE"/>
    <w:rsid w:val="007B128E"/>
    <w:rsid w:val="007C19C4"/>
    <w:rsid w:val="007E6F54"/>
    <w:rsid w:val="007F1326"/>
    <w:rsid w:val="007F5D23"/>
    <w:rsid w:val="00814C8F"/>
    <w:rsid w:val="00816C34"/>
    <w:rsid w:val="00817E23"/>
    <w:rsid w:val="008229A0"/>
    <w:rsid w:val="0083375A"/>
    <w:rsid w:val="008501BC"/>
    <w:rsid w:val="008556A3"/>
    <w:rsid w:val="00867876"/>
    <w:rsid w:val="0088556B"/>
    <w:rsid w:val="008A7B5D"/>
    <w:rsid w:val="008B0954"/>
    <w:rsid w:val="008B10BA"/>
    <w:rsid w:val="008B125A"/>
    <w:rsid w:val="008C285E"/>
    <w:rsid w:val="008D30E0"/>
    <w:rsid w:val="009205B3"/>
    <w:rsid w:val="00927B75"/>
    <w:rsid w:val="00946428"/>
    <w:rsid w:val="00986270"/>
    <w:rsid w:val="00987DCA"/>
    <w:rsid w:val="00994DD1"/>
    <w:rsid w:val="0099687F"/>
    <w:rsid w:val="009C3482"/>
    <w:rsid w:val="009F5036"/>
    <w:rsid w:val="00A654E3"/>
    <w:rsid w:val="00AB1FA4"/>
    <w:rsid w:val="00AC1CDF"/>
    <w:rsid w:val="00AD4311"/>
    <w:rsid w:val="00B2783D"/>
    <w:rsid w:val="00B547CB"/>
    <w:rsid w:val="00B801FE"/>
    <w:rsid w:val="00BA790B"/>
    <w:rsid w:val="00BC0DB7"/>
    <w:rsid w:val="00BC1473"/>
    <w:rsid w:val="00BD321E"/>
    <w:rsid w:val="00BD3586"/>
    <w:rsid w:val="00BD4EFD"/>
    <w:rsid w:val="00C05184"/>
    <w:rsid w:val="00C4047C"/>
    <w:rsid w:val="00C60766"/>
    <w:rsid w:val="00C6715D"/>
    <w:rsid w:val="00C83574"/>
    <w:rsid w:val="00CD3B24"/>
    <w:rsid w:val="00CF22C2"/>
    <w:rsid w:val="00CF3A7C"/>
    <w:rsid w:val="00CF6E35"/>
    <w:rsid w:val="00D002ED"/>
    <w:rsid w:val="00D060CE"/>
    <w:rsid w:val="00D25C31"/>
    <w:rsid w:val="00D60258"/>
    <w:rsid w:val="00D9500D"/>
    <w:rsid w:val="00DB63E5"/>
    <w:rsid w:val="00DC3A0B"/>
    <w:rsid w:val="00DE159D"/>
    <w:rsid w:val="00E0374C"/>
    <w:rsid w:val="00E464DC"/>
    <w:rsid w:val="00E91F1E"/>
    <w:rsid w:val="00EA11D1"/>
    <w:rsid w:val="00EA3ED3"/>
    <w:rsid w:val="00EF1D72"/>
    <w:rsid w:val="00F34D03"/>
    <w:rsid w:val="00F43E1D"/>
    <w:rsid w:val="00F46568"/>
    <w:rsid w:val="00F52225"/>
    <w:rsid w:val="00F522EB"/>
    <w:rsid w:val="00F56230"/>
    <w:rsid w:val="00F56D0E"/>
    <w:rsid w:val="00F635F0"/>
    <w:rsid w:val="00F70295"/>
    <w:rsid w:val="00F915A5"/>
    <w:rsid w:val="00FC3F99"/>
    <w:rsid w:val="00FC4D7E"/>
    <w:rsid w:val="00FD17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D3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D0E"/>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2036"/>
    <w:pPr>
      <w:tabs>
        <w:tab w:val="center" w:pos="4153"/>
        <w:tab w:val="right" w:pos="8306"/>
      </w:tabs>
    </w:pPr>
  </w:style>
  <w:style w:type="paragraph" w:styleId="Footer">
    <w:name w:val="footer"/>
    <w:basedOn w:val="Normal"/>
    <w:rsid w:val="004E2036"/>
    <w:pPr>
      <w:tabs>
        <w:tab w:val="center" w:pos="4153"/>
        <w:tab w:val="right" w:pos="8306"/>
      </w:tabs>
    </w:pPr>
  </w:style>
  <w:style w:type="character" w:styleId="Hyperlink">
    <w:name w:val="Hyperlink"/>
    <w:basedOn w:val="DefaultParagraphFont"/>
    <w:rsid w:val="00D9500D"/>
    <w:rPr>
      <w:color w:val="0000FF"/>
      <w:u w:val="single"/>
    </w:rPr>
  </w:style>
  <w:style w:type="paragraph" w:styleId="BalloonText">
    <w:name w:val="Balloon Text"/>
    <w:basedOn w:val="Normal"/>
    <w:link w:val="BalloonTextChar"/>
    <w:rsid w:val="00F56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56D0E"/>
    <w:rPr>
      <w:rFonts w:ascii="Segoe UI" w:eastAsia="Calibri" w:hAnsi="Segoe UI" w:cs="Segoe UI"/>
      <w:sz w:val="18"/>
      <w:szCs w:val="18"/>
      <w:lang w:eastAsia="en-US"/>
    </w:rPr>
  </w:style>
  <w:style w:type="paragraph" w:styleId="ListParagraph">
    <w:name w:val="List Paragraph"/>
    <w:basedOn w:val="Normal"/>
    <w:uiPriority w:val="34"/>
    <w:qFormat/>
    <w:rsid w:val="004B09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D0E"/>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2036"/>
    <w:pPr>
      <w:tabs>
        <w:tab w:val="center" w:pos="4153"/>
        <w:tab w:val="right" w:pos="8306"/>
      </w:tabs>
    </w:pPr>
  </w:style>
  <w:style w:type="paragraph" w:styleId="Footer">
    <w:name w:val="footer"/>
    <w:basedOn w:val="Normal"/>
    <w:rsid w:val="004E2036"/>
    <w:pPr>
      <w:tabs>
        <w:tab w:val="center" w:pos="4153"/>
        <w:tab w:val="right" w:pos="8306"/>
      </w:tabs>
    </w:pPr>
  </w:style>
  <w:style w:type="character" w:styleId="Hyperlink">
    <w:name w:val="Hyperlink"/>
    <w:basedOn w:val="DefaultParagraphFont"/>
    <w:rsid w:val="00D9500D"/>
    <w:rPr>
      <w:color w:val="0000FF"/>
      <w:u w:val="single"/>
    </w:rPr>
  </w:style>
  <w:style w:type="paragraph" w:styleId="BalloonText">
    <w:name w:val="Balloon Text"/>
    <w:basedOn w:val="Normal"/>
    <w:link w:val="BalloonTextChar"/>
    <w:rsid w:val="00F56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56D0E"/>
    <w:rPr>
      <w:rFonts w:ascii="Segoe UI" w:eastAsia="Calibri" w:hAnsi="Segoe UI" w:cs="Segoe UI"/>
      <w:sz w:val="18"/>
      <w:szCs w:val="18"/>
      <w:lang w:eastAsia="en-US"/>
    </w:rPr>
  </w:style>
  <w:style w:type="paragraph" w:styleId="ListParagraph">
    <w:name w:val="List Paragraph"/>
    <w:basedOn w:val="Normal"/>
    <w:uiPriority w:val="34"/>
    <w:qFormat/>
    <w:rsid w:val="004B0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3669">
      <w:bodyDiv w:val="1"/>
      <w:marLeft w:val="0"/>
      <w:marRight w:val="0"/>
      <w:marTop w:val="0"/>
      <w:marBottom w:val="0"/>
      <w:divBdr>
        <w:top w:val="none" w:sz="0" w:space="0" w:color="auto"/>
        <w:left w:val="none" w:sz="0" w:space="0" w:color="auto"/>
        <w:bottom w:val="none" w:sz="0" w:space="0" w:color="auto"/>
        <w:right w:val="none" w:sz="0" w:space="0" w:color="auto"/>
      </w:divBdr>
    </w:div>
    <w:div w:id="359014749">
      <w:bodyDiv w:val="1"/>
      <w:marLeft w:val="0"/>
      <w:marRight w:val="0"/>
      <w:marTop w:val="0"/>
      <w:marBottom w:val="0"/>
      <w:divBdr>
        <w:top w:val="none" w:sz="0" w:space="0" w:color="auto"/>
        <w:left w:val="none" w:sz="0" w:space="0" w:color="auto"/>
        <w:bottom w:val="none" w:sz="0" w:space="0" w:color="auto"/>
        <w:right w:val="none" w:sz="0" w:space="0" w:color="auto"/>
      </w:divBdr>
    </w:div>
    <w:div w:id="14601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ksandra@12oldsquare.com" TargetMode="External"/><Relationship Id="rId9" Type="http://schemas.openxmlformats.org/officeDocument/2006/relationships/hyperlink" Target="mailto:clerks@12oldsqaure.com" TargetMode="External"/><Relationship Id="rId10" Type="http://schemas.openxmlformats.org/officeDocument/2006/relationships/hyperlink" Target="mailto:Lloyd@12oldsqua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Chambers%20Correspondence\Chamber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\Chambers Correspondence\Chambers Letter.dot</Template>
  <TotalTime>2</TotalTime>
  <Pages>2</Pages>
  <Words>276</Words>
  <Characters>1579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12 OS</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Parker</dc:creator>
  <cp:keywords/>
  <dc:description/>
  <cp:lastModifiedBy>lloyd parker</cp:lastModifiedBy>
  <cp:revision>2</cp:revision>
  <cp:lastPrinted>2020-01-15T18:11:00Z</cp:lastPrinted>
  <dcterms:created xsi:type="dcterms:W3CDTF">2020-04-03T12:53:00Z</dcterms:created>
  <dcterms:modified xsi:type="dcterms:W3CDTF">2020-04-03T12:53:00Z</dcterms:modified>
</cp:coreProperties>
</file>